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B30C2" w14:textId="77777777" w:rsidR="004F3217" w:rsidRDefault="004F3217"/>
    <w:p w14:paraId="01EA7FFC" w14:textId="77777777" w:rsidR="004F3217" w:rsidRDefault="004F3217"/>
    <w:p w14:paraId="1C3CA38B" w14:textId="79F46FC1" w:rsidR="004F3217" w:rsidRDefault="0000000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Community Infrastructure Levy – Hollowell &amp; Teeton Parish Council </w:t>
      </w:r>
      <w:r w:rsidR="0021165F">
        <w:rPr>
          <w:rFonts w:ascii="Arial" w:hAnsi="Arial" w:cs="Arial"/>
          <w:b/>
          <w:bCs/>
          <w:sz w:val="28"/>
          <w:szCs w:val="28"/>
        </w:rPr>
        <w:t xml:space="preserve">  </w:t>
      </w:r>
    </w:p>
    <w:tbl>
      <w:tblPr>
        <w:tblW w:w="153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73"/>
        <w:gridCol w:w="1214"/>
        <w:gridCol w:w="1949"/>
        <w:gridCol w:w="1195"/>
        <w:gridCol w:w="1721"/>
        <w:gridCol w:w="2381"/>
        <w:gridCol w:w="1316"/>
        <w:gridCol w:w="1482"/>
        <w:gridCol w:w="1439"/>
        <w:gridCol w:w="1318"/>
      </w:tblGrid>
      <w:tr w:rsidR="00C46C34" w14:paraId="6DEABF02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AB96E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Date received 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88B3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Amount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12FC5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Planning Ref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4C0A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CIL Receipts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13AC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Total CIL Expenditure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B60A9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 breakdown of CIL expenditure items.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80F8E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amount of CIL retained from the year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9A476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amount of CIL retained from previous years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0FAB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total amount of CIL unallocated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0F3ED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CIL Report Date</w:t>
            </w:r>
          </w:p>
        </w:tc>
      </w:tr>
      <w:tr w:rsidR="00C46C34" w14:paraId="71315D8D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EAFDA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2022/23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D2F6A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BA97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31ED4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27B1D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9E80B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7C60A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53186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8486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DCDE9" w14:textId="77777777" w:rsidR="004F3217" w:rsidRDefault="004F321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14:paraId="68825238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D872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27/10/2022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24862" w14:textId="77777777" w:rsidR="004F3217" w:rsidRDefault="00000000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FAF91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F30F4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5F468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E05B0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CE47E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6680E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NIL 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28FFD" w14:textId="77777777" w:rsidR="004F3217" w:rsidRDefault="000000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AD1E0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31/12/2023</w:t>
            </w:r>
          </w:p>
        </w:tc>
      </w:tr>
      <w:tr w:rsidR="00C46C34" w:rsidRPr="00827D19" w14:paraId="5B78C898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29DE7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4784" w14:textId="77777777" w:rsid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46F5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DABA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DF47A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8BD2A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DF417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9C557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49CF" w14:textId="77777777" w:rsidR="001466BC" w:rsidRDefault="001466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74A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14:paraId="5ABBDF46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911FF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2023/24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453CF" w14:textId="77777777" w:rsidR="004F3217" w:rsidRDefault="004F3217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DC73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2715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1B7C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42921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AC2F7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62777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4E0BE" w14:textId="77777777" w:rsidR="004F3217" w:rsidRDefault="004F321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E8AB4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6C34" w14:paraId="688077B3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6FFF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28/04/2023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753C" w14:textId="77777777" w:rsidR="004F3217" w:rsidRDefault="00000000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£1,333.33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5258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BC1C1" w14:textId="02790408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</w:t>
            </w:r>
            <w:r w:rsidR="00BD4E93">
              <w:rPr>
                <w:rFonts w:ascii="Arial" w:hAnsi="Arial" w:cs="Arial"/>
              </w:rPr>
              <w:t>500.00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BD0A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FDC0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95C6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£1,333.33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C3C5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81357" w14:textId="77777777" w:rsidR="004F3217" w:rsidRDefault="000000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£1.500.00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AC1FA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15/05/2024</w:t>
            </w:r>
          </w:p>
        </w:tc>
      </w:tr>
      <w:tr w:rsidR="00C46C34" w14:paraId="57DDD60F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CECBD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24/11/2023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2D8EB" w14:textId="77777777" w:rsidR="004F3217" w:rsidRDefault="00000000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£545.45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86312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901D" w14:textId="38A82394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£2,045.45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E9BED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£245.00 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0A272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  <w:p w14:paraId="3E04D6F7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Defibrillator installation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9C9E" w14:textId="29A20709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£300.45</w:t>
            </w:r>
            <w:r w:rsidR="00BD4E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03FE6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£166.67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46FB" w14:textId="77777777" w:rsidR="004F3217" w:rsidRDefault="00000000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FB84A" w14:textId="77777777" w:rsidR="004F3217" w:rsidRDefault="0000000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15/05/2024</w:t>
            </w:r>
          </w:p>
        </w:tc>
      </w:tr>
      <w:tr w:rsidR="00C46C34" w:rsidRPr="00827D19" w14:paraId="63F5C52A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346E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33407" w14:textId="77777777" w:rsid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E91A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6E41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864FF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732A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EE3FE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D715F" w14:textId="77777777" w:rsid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32B25" w14:textId="77777777" w:rsidR="001466BC" w:rsidRDefault="001466B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F7EB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14:paraId="05573445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9DBDB" w14:textId="77777777" w:rsidR="004F3217" w:rsidRDefault="0000000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2024/25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45BAB" w14:textId="77777777" w:rsidR="004F3217" w:rsidRDefault="004F3217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D7362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03C48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59383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8DE15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AF22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78D96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6BFE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EA119" w14:textId="77777777" w:rsidR="004F3217" w:rsidRDefault="004F321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6C34" w14:paraId="2BAB738D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CFC07" w14:textId="618199F4" w:rsidR="004F3217" w:rsidRDefault="0021165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03/05/2024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84E4" w14:textId="48B41ABE" w:rsidR="004F3217" w:rsidRDefault="0021165F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£818.18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FEB7B" w14:textId="358FFDCF" w:rsidR="004F3217" w:rsidRDefault="0021165F">
            <w:pPr>
              <w:spacing w:after="0" w:line="240" w:lineRule="auto"/>
              <w:rPr>
                <w:rFonts w:ascii="Arial" w:hAnsi="Arial" w:cs="Arial"/>
              </w:rPr>
            </w:pPr>
            <w:r w:rsidRPr="0021165F"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9A08E" w14:textId="65DE6ADC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£2,863.63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3D60" w14:textId="0BD9B7FE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C8B41" w14:textId="3A386F14" w:rsidR="004F3217" w:rsidRDefault="00E30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0E5C" w14:textId="7C58EFCC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£818.18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EBFC8" w14:textId="6EE3F41C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25C3" w14:textId="659F1B5A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£2,618.63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575F8" w14:textId="18378E81" w:rsidR="004F3217" w:rsidRDefault="00E30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31/10/2024</w:t>
            </w:r>
          </w:p>
        </w:tc>
      </w:tr>
      <w:tr w:rsidR="00C46C34" w14:paraId="6995EB07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CB47F" w14:textId="2D74B18F" w:rsidR="004F3217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68E5" w14:textId="500E1E7A" w:rsidR="004F3217" w:rsidRDefault="0021165F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£625.00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DD4C" w14:textId="502E5E21" w:rsidR="004F3217" w:rsidRDefault="0021165F">
            <w:pPr>
              <w:spacing w:after="0" w:line="240" w:lineRule="auto"/>
              <w:rPr>
                <w:rFonts w:ascii="Arial" w:hAnsi="Arial" w:cs="Arial"/>
              </w:rPr>
            </w:pPr>
            <w:r w:rsidRPr="0021165F"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B115" w14:textId="324A4EA1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£3,488.63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151DE" w14:textId="30117AD5" w:rsidR="004F3217" w:rsidRDefault="00BD4E9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E5FF4" w14:textId="28E4F1AF" w:rsidR="004F3217" w:rsidRDefault="00E305D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above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3F739" w14:textId="7C17F568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£1,443.18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0088A" w14:textId="08180BCE" w:rsidR="004F3217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973B" w14:textId="3C600794" w:rsidR="00474378" w:rsidRDefault="0047437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£3,243.63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B170" w14:textId="20DD6A03" w:rsidR="004F3217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30/11/2024</w:t>
            </w:r>
          </w:p>
        </w:tc>
      </w:tr>
      <w:tr w:rsidR="00C46C34" w14:paraId="75E70F92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571A" w14:textId="54131EC8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5/11/2024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86779" w14:textId="2C4E809A" w:rsidR="0021165F" w:rsidRDefault="003127DB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£136.37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5D81" w14:textId="5E2C54ED" w:rsidR="0021165F" w:rsidRP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 w:rsidRPr="003127DB">
              <w:rPr>
                <w:rFonts w:ascii="Arial" w:hAnsi="Arial" w:cs="Arial"/>
              </w:rPr>
              <w:t>WND/2021/0565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E01D1" w14:textId="78E58E44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£3,625.00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949A" w14:textId="5FA119F9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9C472" w14:textId="6B2C91CB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1FD7C" w14:textId="274A0DE7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£1,579.55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68778" w14:textId="0193FE55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£1,800.45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BF2A" w14:textId="02A1250F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£3,380.00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D8D6C" w14:textId="5EFC330D" w:rsidR="0021165F" w:rsidRDefault="003127D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30/11/2024</w:t>
            </w:r>
          </w:p>
        </w:tc>
      </w:tr>
      <w:tr w:rsidR="00C46C34" w14:paraId="32055177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39F86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BCCA4" w14:textId="77777777" w:rsid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69E3F" w14:textId="77777777" w:rsidR="001466BC" w:rsidRPr="003127DB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1BBAB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4E6F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2E4D3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126BA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7909F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28E9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243F2" w14:textId="77777777" w:rsidR="001466B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46C34" w:rsidRPr="00827D19" w14:paraId="008E74B6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CC2D0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A81B9" w14:textId="77777777" w:rsidR="001466BC" w:rsidRPr="00827D19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F8015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1725B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CE6E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D73B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7A576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36E18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5A79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29FEF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:rsidRPr="001466BC" w14:paraId="16DC41B3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AEA18" w14:textId="0E500B14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1466BC">
              <w:rPr>
                <w:rFonts w:ascii="Arial" w:hAnsi="Arial" w:cs="Arial"/>
                <w:b/>
                <w:bCs/>
              </w:rPr>
              <w:t>2025/26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34AD3" w14:textId="77777777" w:rsidR="001466BC" w:rsidRP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A4BA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53F0E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0B974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767EA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A4E81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842D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9FF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BCF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C46C34" w:rsidRPr="00C4366C" w14:paraId="3CB94878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6D7C" w14:textId="42DEE124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 w:rsidRPr="00C4366C">
              <w:rPr>
                <w:rFonts w:ascii="Arial" w:hAnsi="Arial" w:cs="Arial"/>
              </w:rPr>
              <w:t>02/05/2025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00C9B" w14:textId="20BF7EB4" w:rsidR="001466BC" w:rsidRPr="00C4366C" w:rsidRDefault="00C4366C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£1,500.00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078FE" w14:textId="3CD2946F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WNC/2021/0565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E6437" w14:textId="12C5C8C4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C46C34">
              <w:rPr>
                <w:rFonts w:ascii="Arial" w:hAnsi="Arial" w:cs="Arial"/>
              </w:rPr>
              <w:t>5,125.00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777CF" w14:textId="5B0AACE3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£245.00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C1446" w14:textId="48B62C48" w:rsidR="001466BC" w:rsidRPr="00C4366C" w:rsidRDefault="00C436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C46C34">
              <w:rPr>
                <w:rFonts w:ascii="Arial" w:hAnsi="Arial" w:cs="Arial"/>
              </w:rPr>
              <w:t xml:space="preserve">s above 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26D43" w14:textId="77777777" w:rsidR="001466BC" w:rsidRPr="00C4366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8725" w14:textId="275BF032" w:rsidR="001466BC" w:rsidRPr="00C4366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B6E2E" w14:textId="77777777" w:rsidR="001466BC" w:rsidRPr="00C4366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ECF72" w14:textId="723B7A4A" w:rsidR="001466BC" w:rsidRPr="00C4366C" w:rsidRDefault="0022706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27/08/2025</w:t>
            </w:r>
          </w:p>
        </w:tc>
      </w:tr>
      <w:tr w:rsidR="00C46C34" w:rsidRPr="001466BC" w14:paraId="1B363546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B5D7D" w14:textId="616BB9C1" w:rsidR="001466BC" w:rsidRPr="00C46C34" w:rsidRDefault="00C46C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E4DC3" w14:textId="77777777" w:rsidR="001466BC" w:rsidRPr="001466BC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A2B5F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ECD2D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2650" w14:textId="42771AF0" w:rsidR="001466BC" w:rsidRPr="00C46C34" w:rsidRDefault="00C46C34">
            <w:pPr>
              <w:spacing w:after="0" w:line="240" w:lineRule="auto"/>
              <w:rPr>
                <w:rFonts w:ascii="Arial" w:hAnsi="Arial" w:cs="Arial"/>
              </w:rPr>
            </w:pPr>
            <w:r w:rsidRPr="00C46C34">
              <w:rPr>
                <w:rFonts w:ascii="Arial" w:hAnsi="Arial" w:cs="Arial"/>
              </w:rPr>
              <w:t>£3,339.00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D663F" w14:textId="77777777" w:rsidR="00D019C3" w:rsidRDefault="00D019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  <w:p w14:paraId="13BE26DF" w14:textId="0862AC01" w:rsidR="001466BC" w:rsidRDefault="00C46C34">
            <w:pPr>
              <w:spacing w:after="0" w:line="240" w:lineRule="auto"/>
              <w:rPr>
                <w:rFonts w:ascii="Arial" w:hAnsi="Arial" w:cs="Arial"/>
              </w:rPr>
            </w:pPr>
            <w:r w:rsidRPr="00C46C34">
              <w:rPr>
                <w:rFonts w:ascii="Arial" w:hAnsi="Arial" w:cs="Arial"/>
              </w:rPr>
              <w:t>£3,094</w:t>
            </w:r>
            <w:r>
              <w:rPr>
                <w:rFonts w:ascii="Arial" w:hAnsi="Arial" w:cs="Arial"/>
              </w:rPr>
              <w:t xml:space="preserve">.00 </w:t>
            </w:r>
          </w:p>
          <w:p w14:paraId="3E13439B" w14:textId="77777777" w:rsidR="00C46C34" w:rsidRDefault="00C46C3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Replacement/upgrade street lights </w:t>
            </w:r>
          </w:p>
          <w:p w14:paraId="3AE4CBA4" w14:textId="66E26C1E" w:rsidR="00C46C34" w:rsidRPr="00C46C34" w:rsidRDefault="00C46C34" w:rsidP="00C46C34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520BA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56AB8" w14:textId="77777777" w:rsidR="001466BC" w:rsidRPr="001466BC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0ABF" w14:textId="17C9C0DB" w:rsidR="00DD6283" w:rsidRPr="00DD6283" w:rsidRDefault="00DD6283" w:rsidP="00DD6283">
            <w:pPr>
              <w:rPr>
                <w:rFonts w:ascii="Arial" w:hAnsi="Arial" w:cs="Arial"/>
              </w:rPr>
            </w:pPr>
            <w:r w:rsidRPr="00DD6283">
              <w:rPr>
                <w:rFonts w:ascii="Arial" w:hAnsi="Arial" w:cs="Arial"/>
              </w:rPr>
              <w:t>£1</w:t>
            </w:r>
            <w:r w:rsidR="00834B7C">
              <w:rPr>
                <w:rFonts w:ascii="Arial" w:hAnsi="Arial" w:cs="Arial"/>
              </w:rPr>
              <w:t>,786</w:t>
            </w:r>
            <w:r w:rsidRPr="00DD6283">
              <w:rPr>
                <w:rFonts w:ascii="Arial" w:hAnsi="Arial" w:cs="Arial"/>
              </w:rPr>
              <w:t>.00</w:t>
            </w:r>
          </w:p>
          <w:p w14:paraId="04FBE519" w14:textId="77777777" w:rsidR="00DD6283" w:rsidRPr="00DD6283" w:rsidRDefault="00DD6283" w:rsidP="00DD628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91CD" w14:textId="25691CAB" w:rsidR="001466BC" w:rsidRPr="00DD6283" w:rsidRDefault="00DD6283">
            <w:pPr>
              <w:spacing w:after="0" w:line="240" w:lineRule="auto"/>
              <w:rPr>
                <w:rFonts w:ascii="Arial" w:hAnsi="Arial" w:cs="Arial"/>
              </w:rPr>
            </w:pPr>
            <w:r w:rsidRPr="00DD6283">
              <w:rPr>
                <w:rFonts w:ascii="Arial" w:hAnsi="Arial" w:cs="Arial"/>
              </w:rPr>
              <w:t>30/09/2025</w:t>
            </w:r>
          </w:p>
        </w:tc>
      </w:tr>
      <w:tr w:rsidR="00C46C34" w:rsidRPr="00827D19" w14:paraId="71040D19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BE361" w14:textId="6724F8C4" w:rsidR="001466BC" w:rsidRPr="004D7F3A" w:rsidRDefault="000E0256" w:rsidP="004D7F3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D7F3A" w:rsidRPr="004D7F3A">
              <w:rPr>
                <w:rFonts w:ascii="Arial" w:hAnsi="Arial" w:cs="Arial"/>
              </w:rPr>
              <w:t>9/12/2025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EC4BA" w14:textId="77777777" w:rsidR="001466BC" w:rsidRPr="00827D19" w:rsidRDefault="001466BC" w:rsidP="0021165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DC7CC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6A7B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D435" w14:textId="5DFA3C1E" w:rsidR="001466BC" w:rsidRPr="004D7F3A" w:rsidRDefault="004D7F3A">
            <w:pPr>
              <w:spacing w:after="0" w:line="240" w:lineRule="auto"/>
              <w:rPr>
                <w:rFonts w:ascii="Arial" w:hAnsi="Arial" w:cs="Arial"/>
              </w:rPr>
            </w:pPr>
            <w:r w:rsidRPr="004D7F3A">
              <w:rPr>
                <w:rFonts w:ascii="Arial" w:hAnsi="Arial" w:cs="Arial"/>
              </w:rPr>
              <w:t>£4,619.00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FF7DC" w14:textId="77777777" w:rsidR="00D019C3" w:rsidRDefault="00D019C3" w:rsidP="004D7F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</w:p>
          <w:p w14:paraId="7BAAB9AC" w14:textId="3C1C0EC9" w:rsidR="004D7F3A" w:rsidRPr="004D7F3A" w:rsidRDefault="004D7F3A" w:rsidP="004D7F3A">
            <w:pPr>
              <w:spacing w:after="0" w:line="240" w:lineRule="auto"/>
              <w:rPr>
                <w:rFonts w:ascii="Arial" w:hAnsi="Arial" w:cs="Arial"/>
              </w:rPr>
            </w:pPr>
            <w:r w:rsidRPr="004D7F3A">
              <w:rPr>
                <w:rFonts w:ascii="Arial" w:hAnsi="Arial" w:cs="Arial"/>
              </w:rPr>
              <w:t xml:space="preserve">£1,280.00 Replacement/upgrade of street lights </w:t>
            </w:r>
          </w:p>
          <w:p w14:paraId="35A2A0DD" w14:textId="3184674C" w:rsidR="001466BC" w:rsidRPr="00827D19" w:rsidRDefault="001466BC" w:rsidP="004D7F3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0D2F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0A82D" w14:textId="77777777" w:rsidR="001466BC" w:rsidRPr="00827D19" w:rsidRDefault="001466B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0B9F6" w14:textId="52E658DD" w:rsidR="001466BC" w:rsidRPr="004D7F3A" w:rsidRDefault="004D7F3A">
            <w:pPr>
              <w:spacing w:after="0" w:line="240" w:lineRule="auto"/>
              <w:rPr>
                <w:rFonts w:ascii="Arial" w:hAnsi="Arial" w:cs="Arial"/>
              </w:rPr>
            </w:pPr>
            <w:r w:rsidRPr="004D7F3A">
              <w:rPr>
                <w:rFonts w:ascii="Arial" w:hAnsi="Arial" w:cs="Arial"/>
              </w:rPr>
              <w:t>£506.00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AF6A0" w14:textId="1F1897EA" w:rsidR="001466BC" w:rsidRPr="004D7F3A" w:rsidRDefault="004D7F3A">
            <w:pPr>
              <w:spacing w:after="0" w:line="240" w:lineRule="auto"/>
              <w:rPr>
                <w:rFonts w:ascii="Arial" w:hAnsi="Arial" w:cs="Arial"/>
              </w:rPr>
            </w:pPr>
            <w:r w:rsidRPr="004D7F3A">
              <w:rPr>
                <w:rFonts w:ascii="Arial" w:hAnsi="Arial" w:cs="Arial"/>
              </w:rPr>
              <w:t>31/12/2025</w:t>
            </w:r>
          </w:p>
        </w:tc>
      </w:tr>
      <w:tr w:rsidR="00C46C34" w:rsidRPr="0023016C" w14:paraId="63300592" w14:textId="77777777" w:rsidTr="00D23526"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A49AC" w14:textId="18A580C8" w:rsidR="001466BC" w:rsidRPr="0023016C" w:rsidRDefault="00D00CDD">
            <w:pPr>
              <w:spacing w:after="0" w:line="240" w:lineRule="auto"/>
              <w:rPr>
                <w:rFonts w:ascii="Arial" w:hAnsi="Arial" w:cs="Arial"/>
              </w:rPr>
            </w:pPr>
            <w:r w:rsidRPr="0023016C">
              <w:rPr>
                <w:rFonts w:ascii="Arial" w:hAnsi="Arial" w:cs="Arial"/>
              </w:rPr>
              <w:t>12/06/2026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93E6C" w14:textId="03B494B1" w:rsidR="001466BC" w:rsidRPr="0023016C" w:rsidRDefault="00D00CDD" w:rsidP="002116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3016C">
              <w:rPr>
                <w:rFonts w:ascii="Arial" w:hAnsi="Arial" w:cs="Arial"/>
              </w:rPr>
              <w:t>£1,500.00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CA7A6" w14:textId="5858069A" w:rsidR="001466BC" w:rsidRPr="0023016C" w:rsidRDefault="00D00CDD">
            <w:pPr>
              <w:spacing w:after="0" w:line="240" w:lineRule="auto"/>
              <w:rPr>
                <w:rFonts w:ascii="Arial" w:hAnsi="Arial" w:cs="Arial"/>
              </w:rPr>
            </w:pPr>
            <w:r w:rsidRPr="0023016C">
              <w:rPr>
                <w:rFonts w:ascii="Arial" w:hAnsi="Arial" w:cs="Arial"/>
              </w:rPr>
              <w:t>WNC/2021/0565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87329" w14:textId="5B194E1B" w:rsidR="001466BC" w:rsidRPr="0023016C" w:rsidRDefault="002301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6,625.00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69614" w14:textId="7ED8C8F3" w:rsidR="001466BC" w:rsidRPr="0023016C" w:rsidRDefault="0023016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AE4B37">
              <w:rPr>
                <w:rFonts w:ascii="Arial" w:hAnsi="Arial" w:cs="Arial"/>
              </w:rPr>
              <w:t>4,619.00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6138" w14:textId="77777777" w:rsidR="001466BC" w:rsidRPr="0023016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68706" w14:textId="77777777" w:rsidR="001466BC" w:rsidRPr="0023016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6B764" w14:textId="77777777" w:rsidR="001466BC" w:rsidRPr="0023016C" w:rsidRDefault="001466B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325F" w14:textId="251ED161" w:rsidR="001466BC" w:rsidRPr="0023016C" w:rsidRDefault="003C79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£2,006.00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4573" w14:textId="7DA6C56B" w:rsidR="001466BC" w:rsidRPr="0023016C" w:rsidRDefault="003C795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30/06/2026</w:t>
            </w:r>
          </w:p>
        </w:tc>
      </w:tr>
    </w:tbl>
    <w:p w14:paraId="3766677A" w14:textId="77777777" w:rsidR="004F3217" w:rsidRDefault="004F3217"/>
    <w:p w14:paraId="228CF5FF" w14:textId="77777777" w:rsidR="009A2345" w:rsidRDefault="009A2345">
      <w:pPr>
        <w:rPr>
          <w:b/>
          <w:bCs/>
        </w:rPr>
      </w:pPr>
    </w:p>
    <w:p w14:paraId="0CD0100C" w14:textId="77777777" w:rsidR="009A2345" w:rsidRPr="006D17F6" w:rsidRDefault="009A2345">
      <w:pPr>
        <w:rPr>
          <w:rFonts w:ascii="Arial" w:hAnsi="Arial" w:cs="Arial"/>
        </w:rPr>
      </w:pPr>
    </w:p>
    <w:p w14:paraId="7E7D8AFC" w14:textId="77777777" w:rsidR="006D17F6" w:rsidRPr="0027386D" w:rsidRDefault="006D17F6" w:rsidP="0027386D">
      <w:pPr>
        <w:rPr>
          <w:b/>
          <w:bCs/>
        </w:rPr>
      </w:pPr>
    </w:p>
    <w:p w14:paraId="130114F2" w14:textId="77777777" w:rsidR="0027386D" w:rsidRPr="0027386D" w:rsidRDefault="0027386D" w:rsidP="0027386D">
      <w:pPr>
        <w:rPr>
          <w:b/>
          <w:bCs/>
        </w:rPr>
      </w:pPr>
    </w:p>
    <w:p w14:paraId="5962BB64" w14:textId="77777777" w:rsidR="0027386D" w:rsidRDefault="0027386D">
      <w:pPr>
        <w:rPr>
          <w:b/>
          <w:bCs/>
        </w:rPr>
      </w:pPr>
    </w:p>
    <w:p w14:paraId="30B82F91" w14:textId="77777777" w:rsidR="0027386D" w:rsidRDefault="0027386D">
      <w:pPr>
        <w:rPr>
          <w:b/>
          <w:bCs/>
        </w:rPr>
      </w:pPr>
    </w:p>
    <w:p w14:paraId="6E9C776D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Parish Council reporting requirements: </w:t>
      </w:r>
    </w:p>
    <w:p w14:paraId="039E9513" w14:textId="7045D8A1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CIL Regulation 121B stipulates that it is a legal requirement for both WNC and parish councils that have received CIL to publish a CIL report on </w:t>
      </w:r>
      <w:proofErr w:type="spellStart"/>
      <w:proofErr w:type="gramStart"/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annual basis.  This must be done by 31 December after the financial year end. </w:t>
      </w:r>
      <w:proofErr w:type="gramStart"/>
      <w:r w:rsidR="006D17F6">
        <w:rPr>
          <w:rFonts w:ascii="Arial" w:hAnsi="Arial" w:cs="Arial"/>
        </w:rPr>
        <w:t>So</w:t>
      </w:r>
      <w:proofErr w:type="gramEnd"/>
      <w:r w:rsidR="006D17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2021/22 year, the report must be published by 31 December 2022.  </w:t>
      </w:r>
    </w:p>
    <w:p w14:paraId="75C9B2C5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The report must include:</w:t>
      </w:r>
    </w:p>
    <w:p w14:paraId="55DC2A99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Total CIL receipts </w:t>
      </w:r>
    </w:p>
    <w:p w14:paraId="7A5B134F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Total CIL expenditure </w:t>
      </w:r>
    </w:p>
    <w:p w14:paraId="1300B4D7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 breakdown of expenditure items </w:t>
      </w:r>
    </w:p>
    <w:p w14:paraId="1D264864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  <w:t>The amount of CIL retained from that year</w:t>
      </w:r>
    </w:p>
    <w:p w14:paraId="60B3E537" w14:textId="77777777" w:rsidR="004F3217" w:rsidRDefault="00000000" w:rsidP="006D17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</w:rPr>
        <w:tab/>
        <w:t>The amount of CIL retained from previous years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4F3217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859B6" w14:textId="77777777" w:rsidR="00B725E7" w:rsidRDefault="00B725E7">
      <w:pPr>
        <w:spacing w:after="0" w:line="240" w:lineRule="auto"/>
      </w:pPr>
      <w:r>
        <w:separator/>
      </w:r>
    </w:p>
  </w:endnote>
  <w:endnote w:type="continuationSeparator" w:id="0">
    <w:p w14:paraId="7523D86D" w14:textId="77777777" w:rsidR="00B725E7" w:rsidRDefault="00B7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2FACD" w14:textId="77777777" w:rsidR="00B725E7" w:rsidRDefault="00B725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1008DF" w14:textId="77777777" w:rsidR="00B725E7" w:rsidRDefault="00B72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217"/>
    <w:rsid w:val="00042F16"/>
    <w:rsid w:val="00071FDD"/>
    <w:rsid w:val="000B0F4D"/>
    <w:rsid w:val="000E0256"/>
    <w:rsid w:val="000F1411"/>
    <w:rsid w:val="001466BC"/>
    <w:rsid w:val="001645B5"/>
    <w:rsid w:val="001671CB"/>
    <w:rsid w:val="001E17B7"/>
    <w:rsid w:val="00207948"/>
    <w:rsid w:val="0021165F"/>
    <w:rsid w:val="00216085"/>
    <w:rsid w:val="0022706E"/>
    <w:rsid w:val="0023016C"/>
    <w:rsid w:val="0027386D"/>
    <w:rsid w:val="002A527D"/>
    <w:rsid w:val="002B103A"/>
    <w:rsid w:val="002E423F"/>
    <w:rsid w:val="003127DB"/>
    <w:rsid w:val="0035737F"/>
    <w:rsid w:val="003C7957"/>
    <w:rsid w:val="003D5F4F"/>
    <w:rsid w:val="00424BCC"/>
    <w:rsid w:val="00474378"/>
    <w:rsid w:val="004A4D20"/>
    <w:rsid w:val="004D7F3A"/>
    <w:rsid w:val="004F3217"/>
    <w:rsid w:val="00574938"/>
    <w:rsid w:val="005764BD"/>
    <w:rsid w:val="005D24D9"/>
    <w:rsid w:val="005F5102"/>
    <w:rsid w:val="005F5DCB"/>
    <w:rsid w:val="00656F78"/>
    <w:rsid w:val="006D17F6"/>
    <w:rsid w:val="00742E8C"/>
    <w:rsid w:val="007A3BD2"/>
    <w:rsid w:val="007D3228"/>
    <w:rsid w:val="007E2EF5"/>
    <w:rsid w:val="00827D19"/>
    <w:rsid w:val="00834B7C"/>
    <w:rsid w:val="00925D4E"/>
    <w:rsid w:val="0093146B"/>
    <w:rsid w:val="009645EA"/>
    <w:rsid w:val="009A2345"/>
    <w:rsid w:val="009A4C15"/>
    <w:rsid w:val="009D07D5"/>
    <w:rsid w:val="00A46297"/>
    <w:rsid w:val="00A74329"/>
    <w:rsid w:val="00AA4678"/>
    <w:rsid w:val="00AD36A5"/>
    <w:rsid w:val="00AE4B37"/>
    <w:rsid w:val="00AE6AB3"/>
    <w:rsid w:val="00B01A4F"/>
    <w:rsid w:val="00B07618"/>
    <w:rsid w:val="00B454B7"/>
    <w:rsid w:val="00B725E7"/>
    <w:rsid w:val="00B745CD"/>
    <w:rsid w:val="00B852F5"/>
    <w:rsid w:val="00B90300"/>
    <w:rsid w:val="00BD4E93"/>
    <w:rsid w:val="00C172EC"/>
    <w:rsid w:val="00C4366C"/>
    <w:rsid w:val="00C46C34"/>
    <w:rsid w:val="00D00CDD"/>
    <w:rsid w:val="00D019C3"/>
    <w:rsid w:val="00D1211D"/>
    <w:rsid w:val="00D23526"/>
    <w:rsid w:val="00D5751C"/>
    <w:rsid w:val="00D71E04"/>
    <w:rsid w:val="00DD6283"/>
    <w:rsid w:val="00E03D2A"/>
    <w:rsid w:val="00E305DA"/>
    <w:rsid w:val="00EB079D"/>
    <w:rsid w:val="00F0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4A474"/>
  <w15:docId w15:val="{8AE71234-6EE0-46A3-BE36-4E324659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ll\Google%20Drive\Google%20Drive\Parish%20Council%20Forms\Finance\2024-2025\CiL\Community%20Infrastructure%20Levy%20re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Community Infrastructure Levy report</Template>
  <TotalTime>25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</dc:creator>
  <dc:description/>
  <cp:lastModifiedBy>pc-clerk@hollowellandteeton.org.uk</cp:lastModifiedBy>
  <cp:revision>3</cp:revision>
  <cp:lastPrinted>2026-01-05T17:18:00Z</cp:lastPrinted>
  <dcterms:created xsi:type="dcterms:W3CDTF">2026-07-06T15:57:00Z</dcterms:created>
  <dcterms:modified xsi:type="dcterms:W3CDTF">2026-07-08T09:34:00Z</dcterms:modified>
</cp:coreProperties>
</file>